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69606.78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45625.84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23980.94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3451.22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3042.93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215.59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91.12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潘集70.84吨，毛集30.74吨。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847.44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4978.08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2570.37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13663.85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4909.89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2322.89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5991.39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1968.51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11752.97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寿县筛上可燃物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1598.53吨</w:t>
      </w:r>
      <w:r>
        <w:rPr>
          <w:rFonts w:ascii="Times New Roman" w:hAnsi="Times New Roman" w:eastAsia="仿宋_GB2312" w:cs="Times New Roman"/>
          <w:sz w:val="32"/>
          <w:szCs w:val="36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445F3E"/>
    <w:rsid w:val="05224557"/>
    <w:rsid w:val="06086480"/>
    <w:rsid w:val="0C302E9A"/>
    <w:rsid w:val="0CBD287C"/>
    <w:rsid w:val="14A01236"/>
    <w:rsid w:val="16D36F75"/>
    <w:rsid w:val="188C4D77"/>
    <w:rsid w:val="18D46A35"/>
    <w:rsid w:val="1A9C2CCF"/>
    <w:rsid w:val="1BEF7F65"/>
    <w:rsid w:val="1D555FDA"/>
    <w:rsid w:val="207E7F78"/>
    <w:rsid w:val="25B64EBE"/>
    <w:rsid w:val="26AF5308"/>
    <w:rsid w:val="2B1E2A5D"/>
    <w:rsid w:val="2D40645A"/>
    <w:rsid w:val="2E0028ED"/>
    <w:rsid w:val="30960ED9"/>
    <w:rsid w:val="31172428"/>
    <w:rsid w:val="339064C2"/>
    <w:rsid w:val="357D47FB"/>
    <w:rsid w:val="3CBC1403"/>
    <w:rsid w:val="410773CD"/>
    <w:rsid w:val="42346C3C"/>
    <w:rsid w:val="496A4F8D"/>
    <w:rsid w:val="50C335DB"/>
    <w:rsid w:val="55DF2C65"/>
    <w:rsid w:val="58B4291C"/>
    <w:rsid w:val="5EDF3CF1"/>
    <w:rsid w:val="5F5E060D"/>
    <w:rsid w:val="612E1517"/>
    <w:rsid w:val="63352DE1"/>
    <w:rsid w:val="65DF06FA"/>
    <w:rsid w:val="6FA13690"/>
    <w:rsid w:val="7355583D"/>
    <w:rsid w:val="783B7D77"/>
    <w:rsid w:val="790A7D82"/>
    <w:rsid w:val="79C75AB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uiPriority w:val="99"/>
  </w:style>
  <w:style w:type="character" w:customStyle="1" w:styleId="9">
    <w:name w:val="正文文本首行缩进 字符"/>
    <w:basedOn w:val="8"/>
    <w:link w:val="5"/>
    <w:semiHidden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336</Words>
  <Characters>457</Characters>
  <Lines>3</Lines>
  <Paragraphs>1</Paragraphs>
  <TotalTime>184</TotalTime>
  <ScaleCrop>false</ScaleCrop>
  <LinksUpToDate>false</LinksUpToDate>
  <CharactersWithSpaces>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abcd</cp:lastModifiedBy>
  <dcterms:modified xsi:type="dcterms:W3CDTF">2024-05-24T07:12:42Z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D412393F1E5344E2BF7FF8D180F3AC1C_13</vt:lpwstr>
  </property>
</Properties>
</file>