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6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67508.51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44376.56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23131.95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3459.39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3089.67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177.26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94.97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潘集72.96吨，毛集24.53吨。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603.28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5224.01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2431.78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13627.28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4854.89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2159.1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5632.56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1792.65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10997.15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寿县筛上可燃物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2277.87吨</w:t>
      </w:r>
      <w:r>
        <w:rPr>
          <w:rFonts w:ascii="Times New Roman" w:hAnsi="Times New Roman" w:eastAsia="仿宋_GB2312" w:cs="Times New Roman"/>
          <w:sz w:val="32"/>
          <w:szCs w:val="36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2B0079"/>
    <w:rsid w:val="01445F3E"/>
    <w:rsid w:val="02CE78EF"/>
    <w:rsid w:val="04D913F8"/>
    <w:rsid w:val="05224557"/>
    <w:rsid w:val="06086480"/>
    <w:rsid w:val="09DC2A3C"/>
    <w:rsid w:val="0C302E9A"/>
    <w:rsid w:val="0E4B0190"/>
    <w:rsid w:val="10EC4950"/>
    <w:rsid w:val="13A45352"/>
    <w:rsid w:val="13B14F39"/>
    <w:rsid w:val="13CA1B57"/>
    <w:rsid w:val="13E96481"/>
    <w:rsid w:val="13FD1A14"/>
    <w:rsid w:val="14A01236"/>
    <w:rsid w:val="16D36F75"/>
    <w:rsid w:val="188C4D77"/>
    <w:rsid w:val="18D46A35"/>
    <w:rsid w:val="1A9C2CCF"/>
    <w:rsid w:val="1BEF7F65"/>
    <w:rsid w:val="1D555FDA"/>
    <w:rsid w:val="20346CD6"/>
    <w:rsid w:val="207E7F78"/>
    <w:rsid w:val="217A4BBD"/>
    <w:rsid w:val="220B4D17"/>
    <w:rsid w:val="25B64EBE"/>
    <w:rsid w:val="25C61493"/>
    <w:rsid w:val="25E92311"/>
    <w:rsid w:val="26AF5308"/>
    <w:rsid w:val="2B1E2A5D"/>
    <w:rsid w:val="2D40645A"/>
    <w:rsid w:val="2E0028ED"/>
    <w:rsid w:val="2F163F4A"/>
    <w:rsid w:val="30960ED9"/>
    <w:rsid w:val="31172428"/>
    <w:rsid w:val="339064C2"/>
    <w:rsid w:val="357D47FB"/>
    <w:rsid w:val="370945C1"/>
    <w:rsid w:val="39CB29B2"/>
    <w:rsid w:val="3AC21656"/>
    <w:rsid w:val="3B3B31B7"/>
    <w:rsid w:val="3CBC1403"/>
    <w:rsid w:val="410773CD"/>
    <w:rsid w:val="42346C3C"/>
    <w:rsid w:val="47973FED"/>
    <w:rsid w:val="496A4F8D"/>
    <w:rsid w:val="4E870795"/>
    <w:rsid w:val="4EB96475"/>
    <w:rsid w:val="50C335DB"/>
    <w:rsid w:val="51B601E6"/>
    <w:rsid w:val="54574766"/>
    <w:rsid w:val="55711857"/>
    <w:rsid w:val="55DF2C65"/>
    <w:rsid w:val="58B4291C"/>
    <w:rsid w:val="58CD149A"/>
    <w:rsid w:val="5EDF3CF1"/>
    <w:rsid w:val="5F5E060D"/>
    <w:rsid w:val="612E1517"/>
    <w:rsid w:val="61BD30BF"/>
    <w:rsid w:val="627F26D4"/>
    <w:rsid w:val="63352DE1"/>
    <w:rsid w:val="6579657E"/>
    <w:rsid w:val="65DF06FA"/>
    <w:rsid w:val="680E6329"/>
    <w:rsid w:val="6B6F018F"/>
    <w:rsid w:val="6EEB3FD1"/>
    <w:rsid w:val="6FA13690"/>
    <w:rsid w:val="72C47013"/>
    <w:rsid w:val="7355583D"/>
    <w:rsid w:val="75F45E61"/>
    <w:rsid w:val="783B7D77"/>
    <w:rsid w:val="790A7D82"/>
    <w:rsid w:val="79C75AB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</w:style>
  <w:style w:type="character" w:customStyle="1" w:styleId="9">
    <w:name w:val="正文文本首行缩进 字符"/>
    <w:basedOn w:val="8"/>
    <w:link w:val="5"/>
    <w:semiHidden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336</Words>
  <Characters>455</Characters>
  <Lines>3</Lines>
  <Paragraphs>1</Paragraphs>
  <TotalTime>505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abcd</cp:lastModifiedBy>
  <dcterms:modified xsi:type="dcterms:W3CDTF">2024-07-22T02:42:03Z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10ED1491AF174F73819169B202C667CB_13</vt:lpwstr>
  </property>
</Properties>
</file>