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5B2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10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 w14:paraId="2D1DA053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703795C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65666.48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 w14:paraId="6C239FD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44019.06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21647.42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3717.64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3212.35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267.18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110.58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潘集71.31吨，毛集56.22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吨。</w:t>
      </w:r>
    </w:p>
    <w:p w14:paraId="19FDE84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725.61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4902.6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2774.19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14816.6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4823.05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2172.76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5765.75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1800.35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11140.75</w:t>
      </w:r>
      <w:r>
        <w:rPr>
          <w:rFonts w:ascii="Times New Roman" w:hAnsi="Times New Roman" w:eastAsia="仿宋_GB2312" w:cs="Times New Roman"/>
          <w:sz w:val="32"/>
          <w:szCs w:val="36"/>
        </w:rPr>
        <w:t>吨。</w:t>
      </w:r>
    </w:p>
    <w:p w14:paraId="3A172C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CB384B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4850D22"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 w14:paraId="634EBAB3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 w14:paraId="2B61487E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3920763C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7E0D8294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5D3FEB5"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23732E"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2B0079"/>
    <w:rsid w:val="01445F3E"/>
    <w:rsid w:val="02CE78EF"/>
    <w:rsid w:val="03FA6D38"/>
    <w:rsid w:val="04096F7B"/>
    <w:rsid w:val="040E6340"/>
    <w:rsid w:val="04D913F8"/>
    <w:rsid w:val="04E43544"/>
    <w:rsid w:val="05224557"/>
    <w:rsid w:val="05E337FC"/>
    <w:rsid w:val="06086480"/>
    <w:rsid w:val="076369A2"/>
    <w:rsid w:val="078D7EC3"/>
    <w:rsid w:val="08915791"/>
    <w:rsid w:val="095E1B17"/>
    <w:rsid w:val="09DC2A3C"/>
    <w:rsid w:val="0A6D1B43"/>
    <w:rsid w:val="0B0C55A3"/>
    <w:rsid w:val="0C302E9A"/>
    <w:rsid w:val="0E4B0190"/>
    <w:rsid w:val="0EA0672E"/>
    <w:rsid w:val="0F0E3698"/>
    <w:rsid w:val="0F916077"/>
    <w:rsid w:val="0FEE5277"/>
    <w:rsid w:val="10022AD1"/>
    <w:rsid w:val="108654B0"/>
    <w:rsid w:val="10EC4950"/>
    <w:rsid w:val="1102053A"/>
    <w:rsid w:val="11360C84"/>
    <w:rsid w:val="11F8418B"/>
    <w:rsid w:val="120C6F82"/>
    <w:rsid w:val="13A45352"/>
    <w:rsid w:val="13B14F39"/>
    <w:rsid w:val="13CA1B57"/>
    <w:rsid w:val="13E96481"/>
    <w:rsid w:val="13FD1A14"/>
    <w:rsid w:val="143D2059"/>
    <w:rsid w:val="145D29CB"/>
    <w:rsid w:val="14A01236"/>
    <w:rsid w:val="15520056"/>
    <w:rsid w:val="16316BB6"/>
    <w:rsid w:val="16D36F75"/>
    <w:rsid w:val="17667DE9"/>
    <w:rsid w:val="188C4D77"/>
    <w:rsid w:val="18D46A35"/>
    <w:rsid w:val="19A846E9"/>
    <w:rsid w:val="1A91517D"/>
    <w:rsid w:val="1A9C2CCF"/>
    <w:rsid w:val="1B261D69"/>
    <w:rsid w:val="1B530684"/>
    <w:rsid w:val="1BEF7F65"/>
    <w:rsid w:val="1CA23671"/>
    <w:rsid w:val="1CC45CDD"/>
    <w:rsid w:val="1D306ECF"/>
    <w:rsid w:val="1D555FDA"/>
    <w:rsid w:val="1E205195"/>
    <w:rsid w:val="20346CD6"/>
    <w:rsid w:val="205746A8"/>
    <w:rsid w:val="207E7F78"/>
    <w:rsid w:val="20C4005A"/>
    <w:rsid w:val="217A4BBD"/>
    <w:rsid w:val="21DF0EC4"/>
    <w:rsid w:val="220B4D17"/>
    <w:rsid w:val="226715E5"/>
    <w:rsid w:val="23700025"/>
    <w:rsid w:val="23D61F2B"/>
    <w:rsid w:val="254774AC"/>
    <w:rsid w:val="25B64EBE"/>
    <w:rsid w:val="25C61493"/>
    <w:rsid w:val="25E92311"/>
    <w:rsid w:val="26543C2E"/>
    <w:rsid w:val="26AB5818"/>
    <w:rsid w:val="26AF5308"/>
    <w:rsid w:val="271E5FEA"/>
    <w:rsid w:val="2AF07C9E"/>
    <w:rsid w:val="2B1E2A5D"/>
    <w:rsid w:val="2D40645A"/>
    <w:rsid w:val="2E0028ED"/>
    <w:rsid w:val="2E1920A8"/>
    <w:rsid w:val="2EC76F67"/>
    <w:rsid w:val="2F163F4A"/>
    <w:rsid w:val="2F633134"/>
    <w:rsid w:val="2FA33530"/>
    <w:rsid w:val="304C5976"/>
    <w:rsid w:val="304E16EE"/>
    <w:rsid w:val="305D7B83"/>
    <w:rsid w:val="30960ED9"/>
    <w:rsid w:val="31172428"/>
    <w:rsid w:val="31B732C3"/>
    <w:rsid w:val="32807B59"/>
    <w:rsid w:val="3293788C"/>
    <w:rsid w:val="339064C2"/>
    <w:rsid w:val="348F6779"/>
    <w:rsid w:val="350C3926"/>
    <w:rsid w:val="354B26A0"/>
    <w:rsid w:val="357D47FB"/>
    <w:rsid w:val="36910587"/>
    <w:rsid w:val="369D33CF"/>
    <w:rsid w:val="370945C1"/>
    <w:rsid w:val="37305FF2"/>
    <w:rsid w:val="37B704C1"/>
    <w:rsid w:val="38FF3ECD"/>
    <w:rsid w:val="39CB29B2"/>
    <w:rsid w:val="39F8091D"/>
    <w:rsid w:val="3A8F302F"/>
    <w:rsid w:val="3AC21656"/>
    <w:rsid w:val="3B3B31B7"/>
    <w:rsid w:val="3CBC1403"/>
    <w:rsid w:val="3D271C45"/>
    <w:rsid w:val="3D3D4967"/>
    <w:rsid w:val="3DD33DF0"/>
    <w:rsid w:val="3F7C2875"/>
    <w:rsid w:val="40183AC7"/>
    <w:rsid w:val="404C3770"/>
    <w:rsid w:val="40E83499"/>
    <w:rsid w:val="410773CD"/>
    <w:rsid w:val="42346C3C"/>
    <w:rsid w:val="42360234"/>
    <w:rsid w:val="42CA554C"/>
    <w:rsid w:val="447B4624"/>
    <w:rsid w:val="457E43CC"/>
    <w:rsid w:val="4670640B"/>
    <w:rsid w:val="47973FED"/>
    <w:rsid w:val="496A4F8D"/>
    <w:rsid w:val="4A223AF5"/>
    <w:rsid w:val="4BC46983"/>
    <w:rsid w:val="4CC36B68"/>
    <w:rsid w:val="4E870795"/>
    <w:rsid w:val="4EB96475"/>
    <w:rsid w:val="50245B70"/>
    <w:rsid w:val="50876CF3"/>
    <w:rsid w:val="50C335DB"/>
    <w:rsid w:val="51B601E6"/>
    <w:rsid w:val="5221680B"/>
    <w:rsid w:val="52374280"/>
    <w:rsid w:val="52631969"/>
    <w:rsid w:val="53F1220D"/>
    <w:rsid w:val="53FB308C"/>
    <w:rsid w:val="542E16B3"/>
    <w:rsid w:val="54574766"/>
    <w:rsid w:val="55711857"/>
    <w:rsid w:val="55DF2C65"/>
    <w:rsid w:val="561F3061"/>
    <w:rsid w:val="56C1236A"/>
    <w:rsid w:val="58B4291C"/>
    <w:rsid w:val="58C223CA"/>
    <w:rsid w:val="58CD149A"/>
    <w:rsid w:val="58F00CE5"/>
    <w:rsid w:val="590502ED"/>
    <w:rsid w:val="592117E6"/>
    <w:rsid w:val="5AFF3461"/>
    <w:rsid w:val="5B751975"/>
    <w:rsid w:val="5BC16969"/>
    <w:rsid w:val="5D9724E6"/>
    <w:rsid w:val="5D9E51B4"/>
    <w:rsid w:val="5EDF3CF1"/>
    <w:rsid w:val="5F5E060D"/>
    <w:rsid w:val="5FD90725"/>
    <w:rsid w:val="612E1517"/>
    <w:rsid w:val="61BD30BF"/>
    <w:rsid w:val="626A0426"/>
    <w:rsid w:val="627F26D4"/>
    <w:rsid w:val="63352DE1"/>
    <w:rsid w:val="64283A29"/>
    <w:rsid w:val="6579657E"/>
    <w:rsid w:val="65B55790"/>
    <w:rsid w:val="65DF06FA"/>
    <w:rsid w:val="69436C23"/>
    <w:rsid w:val="69580D63"/>
    <w:rsid w:val="6B0074AE"/>
    <w:rsid w:val="6B6F018F"/>
    <w:rsid w:val="6C1D762E"/>
    <w:rsid w:val="6D7B72BF"/>
    <w:rsid w:val="6EEB3FD1"/>
    <w:rsid w:val="6FA13690"/>
    <w:rsid w:val="70893AA1"/>
    <w:rsid w:val="7148294E"/>
    <w:rsid w:val="71950224"/>
    <w:rsid w:val="71B44B4E"/>
    <w:rsid w:val="72B1108D"/>
    <w:rsid w:val="72C47013"/>
    <w:rsid w:val="7355583D"/>
    <w:rsid w:val="752E4C17"/>
    <w:rsid w:val="753C3EF4"/>
    <w:rsid w:val="75F45E61"/>
    <w:rsid w:val="765C7562"/>
    <w:rsid w:val="783B7D77"/>
    <w:rsid w:val="78727511"/>
    <w:rsid w:val="79077C59"/>
    <w:rsid w:val="790A7D82"/>
    <w:rsid w:val="79C75ABC"/>
    <w:rsid w:val="79FC52E4"/>
    <w:rsid w:val="7B9A4DB4"/>
    <w:rsid w:val="7BBF2A6D"/>
    <w:rsid w:val="7BD52290"/>
    <w:rsid w:val="7C176405"/>
    <w:rsid w:val="7C2428D0"/>
    <w:rsid w:val="7E260B81"/>
    <w:rsid w:val="7E6B2A38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325</Words>
  <Characters>438</Characters>
  <Lines>3</Lines>
  <Paragraphs>1</Paragraphs>
  <TotalTime>3466</TotalTime>
  <ScaleCrop>false</ScaleCrop>
  <LinksUpToDate>false</LinksUpToDate>
  <CharactersWithSpaces>456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78732</cp:lastModifiedBy>
  <dcterms:modified xsi:type="dcterms:W3CDTF">2024-11-06T02:51:19Z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72B125554452452DBA20B7E94420F5DB_13</vt:lpwstr>
  </property>
</Properties>
</file>