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6D8B">
      <w:pPr>
        <w:pStyle w:val="41"/>
        <w:spacing w:after="0"/>
        <w:jc w:val="center"/>
        <w:rPr>
          <w:rStyle w:val="43"/>
          <w:rFonts w:hint="default" w:ascii="仿宋" w:hAnsi="仿宋" w:eastAsia="仿宋" w:cs="仿宋"/>
          <w:b w:val="0"/>
          <w:color w:val="auto"/>
          <w:sz w:val="44"/>
          <w:szCs w:val="44"/>
        </w:rPr>
      </w:pPr>
      <w:bookmarkStart w:id="0" w:name="_Toc9537"/>
      <w:bookmarkEnd w:id="0"/>
      <w:bookmarkStart w:id="1" w:name="_Toc2499"/>
      <w:bookmarkEnd w:id="1"/>
      <w:bookmarkStart w:id="2" w:name="_Toc31109"/>
      <w:bookmarkEnd w:id="2"/>
      <w:bookmarkStart w:id="3" w:name="_Toc144907716"/>
      <w:bookmarkStart w:id="4" w:name="_Toc16029"/>
      <w:r>
        <w:rPr>
          <w:rStyle w:val="43"/>
          <w:rFonts w:hint="default" w:ascii="仿宋" w:hAnsi="仿宋" w:eastAsia="仿宋" w:cs="仿宋"/>
          <w:b w:val="0"/>
          <w:color w:val="auto"/>
          <w:sz w:val="44"/>
          <w:szCs w:val="44"/>
        </w:rPr>
        <w:t xml:space="preserve"> 采购需求</w:t>
      </w:r>
      <w:bookmarkEnd w:id="3"/>
      <w:bookmarkEnd w:id="4"/>
    </w:p>
    <w:p w14:paraId="1C05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bookmarkStart w:id="5" w:name="_Toc24710"/>
      <w:bookmarkEnd w:id="5"/>
      <w:bookmarkStart w:id="6" w:name="_Toc143443561"/>
      <w:bookmarkStart w:id="7" w:name="_Toc144907722"/>
      <w:bookmarkStart w:id="8" w:name="_Toc25434"/>
      <w:bookmarkStart w:id="9" w:name="_Toc144887254"/>
      <w:bookmarkStart w:id="10" w:name="_Toc144880863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）谢家集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区人民政府门户网站运维招标内容及要求</w:t>
      </w:r>
    </w:p>
    <w:p w14:paraId="612F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谢家集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区人民政府门户网站包含“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魅力谢区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、政务服务、互动交流、数据发布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政务新媒体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”等版块，同时提供智能搜索、智能问答、留言发布、意见征集、政策文件查询等功能。</w:t>
      </w:r>
    </w:p>
    <w:p w14:paraId="70F7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岗位职责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（1）美工及网页制作（2）网站内容编辑（3）服务器及子系统维护。美工及网页制作人员负责新增栏目、专题制作、在线访谈等的图片处理工作。网站内容编辑人员要具有良好的文字功底、丰富的网络编辑经验。服务器及子系统维护人员要求熟悉现有的平台架构（Linux、Nginx、PHP、MySQL）。</w:t>
      </w:r>
    </w:p>
    <w:p w14:paraId="71B39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、定期对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谢家集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区人民政府门户网站进行安全维护巡检，并根据省政府、市政府及区政府实际工作要求进行优化调整。</w:t>
      </w:r>
    </w:p>
    <w:p w14:paraId="711AF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、配合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完成上级部门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下达的任务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要求。</w:t>
      </w:r>
    </w:p>
    <w:p w14:paraId="6B51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谢家集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区人民政府发布”政务微博微信平台技术服务招标内容要求</w:t>
      </w:r>
    </w:p>
    <w:p w14:paraId="23607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具有良好的文字功底、丰富的网络编辑经验。</w:t>
      </w:r>
    </w:p>
    <w:p w14:paraId="1C25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根据实际工作需求进行功能性模块的调整优化。 </w:t>
      </w:r>
    </w:p>
    <w:p w14:paraId="494D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围绕“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谢家集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区人民政府发布”政务微博微信功能定位进行信息发布，每日及时采集、筛选、编辑拟发布信息报区融媒体中心审核后发布。微博微信要采取文字、图解、音频、视频、网站链接相结合的形式，使内容可视、可读、可感。语言简明准确，用语规范亲切，注重语气平和、态度公允，平等对话、互动交流。</w:t>
      </w:r>
    </w:p>
    <w:p w14:paraId="4851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负责微博微信留言检查、转办和回复工作。</w:t>
      </w:r>
    </w:p>
    <w:p w14:paraId="382AB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配合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完成上级部门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下达的任务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要求。</w:t>
      </w:r>
    </w:p>
    <w:p w14:paraId="7C42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网络设备维保招标内容及要求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</w:t>
      </w:r>
    </w:p>
    <w:p w14:paraId="1DB3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1、机房系统运维</w:t>
      </w:r>
    </w:p>
    <w:p w14:paraId="45466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负责区政府大院内信息化机房内所有设备的运行维护。</w:t>
      </w:r>
    </w:p>
    <w:p w14:paraId="6F40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掌握各种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网络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设备的安装、配置技术，管理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网络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设备的密码，处理各种网络设备的故障；确定网络安全级资源共享策略；规划网络IP分配策略，负责网络 IP 地址分配；负责机房硬件实体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路由器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、交换机、配线架、网线、接插件等的维护和管理；负责各类设备软件的安装、维护及更新。</w:t>
      </w:r>
    </w:p>
    <w:p w14:paraId="52C6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定期对机房供配电、空调、温湿度控制等设施进行检查记录；对各种设备、线路等，做好检查维护工作，发现故障，及时报告并维修，对维修情况进行记录；形成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巡检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制度，对各机房中相关设备（包括空调、UPS等）的运行状态、告警信息等实际状态进行记录。</w:t>
      </w:r>
    </w:p>
    <w:p w14:paraId="461E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、网络维护 </w:t>
      </w:r>
    </w:p>
    <w:p w14:paraId="7123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(1)负责维护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谢家集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区机关电子政务网络、互联网。</w:t>
      </w:r>
    </w:p>
    <w:p w14:paraId="4702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(2)在响应时间内完成上述范围的网络故障的分析和修复，属于后台核心网络问题的及时通知采购人具体责任人员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3A770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(3)在采购人授权下，进行设备的网络配置、调试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42F3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(4)负责更换故障网线、调测不稳定端口、优化网络配置和部署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68FCD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(5)定期检查区机关网络健康状况，及时发现和协助解决存在的问题，形成网络维护配置管理手册。 </w:t>
      </w:r>
    </w:p>
    <w:p w14:paraId="5199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 xml:space="preserve">）围绕上述维护工作，完成采购人安排的其他临时任务。 </w:t>
      </w:r>
    </w:p>
    <w:p w14:paraId="1D4B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outlineLvl w:val="0"/>
        <w:rPr>
          <w:rFonts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以上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工作内容提供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不得少于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人，不得有空岗现象。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为保障区机关网络稳定运行，如节假日期间出现故障问题，运维人员须立即赶赴现场处理，不得拖延。</w:t>
      </w:r>
      <w:bookmarkEnd w:id="6"/>
      <w:bookmarkEnd w:id="7"/>
      <w:bookmarkEnd w:id="8"/>
      <w:bookmarkEnd w:id="9"/>
      <w:bookmarkEnd w:id="10"/>
      <w:bookmarkStart w:id="11" w:name="_GoBack"/>
      <w:bookmarkEnd w:id="11"/>
    </w:p>
    <w:sectPr>
      <w:footerReference r:id="rId3" w:type="default"/>
      <w:pgSz w:w="11910" w:h="16850"/>
      <w:pgMar w:top="1247" w:right="1134" w:bottom="1134" w:left="1134" w:header="720" w:footer="51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861986"/>
    </w:sdtPr>
    <w:sdtContent>
      <w:p w14:paraId="72D024A9"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3D894310"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QzMjI3MTRjMTUwZGI0NWYwNDNlMjQ4ZDM0MDMifQ=="/>
  </w:docVars>
  <w:rsids>
    <w:rsidRoot w:val="41276B18"/>
    <w:rsid w:val="0000282B"/>
    <w:rsid w:val="00023296"/>
    <w:rsid w:val="000264C5"/>
    <w:rsid w:val="00040A40"/>
    <w:rsid w:val="000441BC"/>
    <w:rsid w:val="00046C69"/>
    <w:rsid w:val="00060D27"/>
    <w:rsid w:val="000647D6"/>
    <w:rsid w:val="00066E1A"/>
    <w:rsid w:val="00091644"/>
    <w:rsid w:val="000968FA"/>
    <w:rsid w:val="000C5AA2"/>
    <w:rsid w:val="000E13EA"/>
    <w:rsid w:val="000E5D91"/>
    <w:rsid w:val="000F7489"/>
    <w:rsid w:val="000F783F"/>
    <w:rsid w:val="00102B7E"/>
    <w:rsid w:val="0010788B"/>
    <w:rsid w:val="00110EAA"/>
    <w:rsid w:val="00142197"/>
    <w:rsid w:val="00145BD1"/>
    <w:rsid w:val="00164967"/>
    <w:rsid w:val="00166FC3"/>
    <w:rsid w:val="00167FA2"/>
    <w:rsid w:val="001756E7"/>
    <w:rsid w:val="001757DF"/>
    <w:rsid w:val="00192EBF"/>
    <w:rsid w:val="00195956"/>
    <w:rsid w:val="001B1239"/>
    <w:rsid w:val="001D36DE"/>
    <w:rsid w:val="001F0711"/>
    <w:rsid w:val="001F5440"/>
    <w:rsid w:val="0020207B"/>
    <w:rsid w:val="0020384E"/>
    <w:rsid w:val="00211FA5"/>
    <w:rsid w:val="0021351B"/>
    <w:rsid w:val="002150F6"/>
    <w:rsid w:val="00240C14"/>
    <w:rsid w:val="00246E16"/>
    <w:rsid w:val="002504CE"/>
    <w:rsid w:val="002564A6"/>
    <w:rsid w:val="00272927"/>
    <w:rsid w:val="00277105"/>
    <w:rsid w:val="00280C8B"/>
    <w:rsid w:val="002A3026"/>
    <w:rsid w:val="002A3F75"/>
    <w:rsid w:val="002A7F2C"/>
    <w:rsid w:val="002B2CBF"/>
    <w:rsid w:val="002B4CD1"/>
    <w:rsid w:val="002B6316"/>
    <w:rsid w:val="002C048C"/>
    <w:rsid w:val="002C388D"/>
    <w:rsid w:val="002C6756"/>
    <w:rsid w:val="002D7249"/>
    <w:rsid w:val="002E5A7B"/>
    <w:rsid w:val="003108B1"/>
    <w:rsid w:val="00310C41"/>
    <w:rsid w:val="00323776"/>
    <w:rsid w:val="00324101"/>
    <w:rsid w:val="00336209"/>
    <w:rsid w:val="00361139"/>
    <w:rsid w:val="003822BA"/>
    <w:rsid w:val="00382A06"/>
    <w:rsid w:val="003912F4"/>
    <w:rsid w:val="003976C6"/>
    <w:rsid w:val="003A03F4"/>
    <w:rsid w:val="003A1B06"/>
    <w:rsid w:val="003A4044"/>
    <w:rsid w:val="003A4312"/>
    <w:rsid w:val="003A6EFF"/>
    <w:rsid w:val="003B314D"/>
    <w:rsid w:val="003B534D"/>
    <w:rsid w:val="003C1C01"/>
    <w:rsid w:val="003C2CB5"/>
    <w:rsid w:val="003D0708"/>
    <w:rsid w:val="003F631F"/>
    <w:rsid w:val="00406868"/>
    <w:rsid w:val="0040779B"/>
    <w:rsid w:val="0041309E"/>
    <w:rsid w:val="00414098"/>
    <w:rsid w:val="00424319"/>
    <w:rsid w:val="0042552E"/>
    <w:rsid w:val="004267F1"/>
    <w:rsid w:val="00431C35"/>
    <w:rsid w:val="004556BA"/>
    <w:rsid w:val="00460A9E"/>
    <w:rsid w:val="004655B7"/>
    <w:rsid w:val="00470DDB"/>
    <w:rsid w:val="00490C0A"/>
    <w:rsid w:val="004A1232"/>
    <w:rsid w:val="004A4EC5"/>
    <w:rsid w:val="004B0357"/>
    <w:rsid w:val="004B5ED5"/>
    <w:rsid w:val="004D3F33"/>
    <w:rsid w:val="004F0701"/>
    <w:rsid w:val="004F1D32"/>
    <w:rsid w:val="004F6C47"/>
    <w:rsid w:val="00520A37"/>
    <w:rsid w:val="00523CA3"/>
    <w:rsid w:val="005300DA"/>
    <w:rsid w:val="00550F73"/>
    <w:rsid w:val="00554716"/>
    <w:rsid w:val="00572A2F"/>
    <w:rsid w:val="0057366B"/>
    <w:rsid w:val="00574A79"/>
    <w:rsid w:val="005776FB"/>
    <w:rsid w:val="0058445E"/>
    <w:rsid w:val="0059353C"/>
    <w:rsid w:val="005A1C09"/>
    <w:rsid w:val="005C3DA2"/>
    <w:rsid w:val="005D258A"/>
    <w:rsid w:val="005D3806"/>
    <w:rsid w:val="005D6148"/>
    <w:rsid w:val="005D642D"/>
    <w:rsid w:val="005F6421"/>
    <w:rsid w:val="005F7E0B"/>
    <w:rsid w:val="00600060"/>
    <w:rsid w:val="006065A5"/>
    <w:rsid w:val="00613741"/>
    <w:rsid w:val="0062250D"/>
    <w:rsid w:val="00640F71"/>
    <w:rsid w:val="00657898"/>
    <w:rsid w:val="00662DAB"/>
    <w:rsid w:val="006761CB"/>
    <w:rsid w:val="006844C6"/>
    <w:rsid w:val="00693F56"/>
    <w:rsid w:val="006B7ADE"/>
    <w:rsid w:val="006C1225"/>
    <w:rsid w:val="006C5120"/>
    <w:rsid w:val="006C63F7"/>
    <w:rsid w:val="006D0681"/>
    <w:rsid w:val="006D6D35"/>
    <w:rsid w:val="006D7844"/>
    <w:rsid w:val="006E37A8"/>
    <w:rsid w:val="006F6DD3"/>
    <w:rsid w:val="00705D4E"/>
    <w:rsid w:val="007148EE"/>
    <w:rsid w:val="00717B4A"/>
    <w:rsid w:val="0072371E"/>
    <w:rsid w:val="007311AC"/>
    <w:rsid w:val="007358A9"/>
    <w:rsid w:val="0075075A"/>
    <w:rsid w:val="00750E9F"/>
    <w:rsid w:val="00754475"/>
    <w:rsid w:val="00773230"/>
    <w:rsid w:val="007733DC"/>
    <w:rsid w:val="007750BD"/>
    <w:rsid w:val="007834EB"/>
    <w:rsid w:val="00787836"/>
    <w:rsid w:val="00791F17"/>
    <w:rsid w:val="007D054C"/>
    <w:rsid w:val="007E33BD"/>
    <w:rsid w:val="007F00A0"/>
    <w:rsid w:val="007F1582"/>
    <w:rsid w:val="007F4C7A"/>
    <w:rsid w:val="00800468"/>
    <w:rsid w:val="00805020"/>
    <w:rsid w:val="00806CE0"/>
    <w:rsid w:val="008332D3"/>
    <w:rsid w:val="00836064"/>
    <w:rsid w:val="00841702"/>
    <w:rsid w:val="008535C9"/>
    <w:rsid w:val="00853F5A"/>
    <w:rsid w:val="00857558"/>
    <w:rsid w:val="00862037"/>
    <w:rsid w:val="008626CD"/>
    <w:rsid w:val="00862F47"/>
    <w:rsid w:val="00863234"/>
    <w:rsid w:val="00866549"/>
    <w:rsid w:val="00867C3A"/>
    <w:rsid w:val="00873CDB"/>
    <w:rsid w:val="0087450D"/>
    <w:rsid w:val="00897777"/>
    <w:rsid w:val="00897BE2"/>
    <w:rsid w:val="008C1EE1"/>
    <w:rsid w:val="008C2169"/>
    <w:rsid w:val="008C5A7B"/>
    <w:rsid w:val="008D4A10"/>
    <w:rsid w:val="008E278E"/>
    <w:rsid w:val="008E6744"/>
    <w:rsid w:val="008E6D3A"/>
    <w:rsid w:val="008F1DF3"/>
    <w:rsid w:val="0090663F"/>
    <w:rsid w:val="009073AA"/>
    <w:rsid w:val="0091087D"/>
    <w:rsid w:val="00916C28"/>
    <w:rsid w:val="00920ACC"/>
    <w:rsid w:val="00942B39"/>
    <w:rsid w:val="009431B9"/>
    <w:rsid w:val="00944098"/>
    <w:rsid w:val="00946212"/>
    <w:rsid w:val="009502AE"/>
    <w:rsid w:val="00951F96"/>
    <w:rsid w:val="00953470"/>
    <w:rsid w:val="00953B23"/>
    <w:rsid w:val="0095698A"/>
    <w:rsid w:val="00956D94"/>
    <w:rsid w:val="009633A8"/>
    <w:rsid w:val="009656DF"/>
    <w:rsid w:val="0097586E"/>
    <w:rsid w:val="009915D1"/>
    <w:rsid w:val="009A0646"/>
    <w:rsid w:val="009A44D6"/>
    <w:rsid w:val="009C0771"/>
    <w:rsid w:val="009E1246"/>
    <w:rsid w:val="00A03B21"/>
    <w:rsid w:val="00A0465B"/>
    <w:rsid w:val="00A20289"/>
    <w:rsid w:val="00A21FA2"/>
    <w:rsid w:val="00A50475"/>
    <w:rsid w:val="00A51409"/>
    <w:rsid w:val="00A66D11"/>
    <w:rsid w:val="00A71F37"/>
    <w:rsid w:val="00A80773"/>
    <w:rsid w:val="00A84E26"/>
    <w:rsid w:val="00A861FB"/>
    <w:rsid w:val="00AB0FAE"/>
    <w:rsid w:val="00AB58A3"/>
    <w:rsid w:val="00AE0BD2"/>
    <w:rsid w:val="00AE1337"/>
    <w:rsid w:val="00AE1B17"/>
    <w:rsid w:val="00B056F5"/>
    <w:rsid w:val="00B111E6"/>
    <w:rsid w:val="00B122E9"/>
    <w:rsid w:val="00B20BE4"/>
    <w:rsid w:val="00B2630B"/>
    <w:rsid w:val="00B27C96"/>
    <w:rsid w:val="00B3034B"/>
    <w:rsid w:val="00B30354"/>
    <w:rsid w:val="00B33E43"/>
    <w:rsid w:val="00B3445A"/>
    <w:rsid w:val="00B35431"/>
    <w:rsid w:val="00B4029B"/>
    <w:rsid w:val="00B4098C"/>
    <w:rsid w:val="00B47DA1"/>
    <w:rsid w:val="00B563BA"/>
    <w:rsid w:val="00B576C3"/>
    <w:rsid w:val="00BB352D"/>
    <w:rsid w:val="00BB7245"/>
    <w:rsid w:val="00BF3C26"/>
    <w:rsid w:val="00BF59DD"/>
    <w:rsid w:val="00C10053"/>
    <w:rsid w:val="00C12AFE"/>
    <w:rsid w:val="00C25EE1"/>
    <w:rsid w:val="00C338BF"/>
    <w:rsid w:val="00C36690"/>
    <w:rsid w:val="00C41449"/>
    <w:rsid w:val="00C419FD"/>
    <w:rsid w:val="00C445AB"/>
    <w:rsid w:val="00C51AA0"/>
    <w:rsid w:val="00C53F1A"/>
    <w:rsid w:val="00C54499"/>
    <w:rsid w:val="00C55E82"/>
    <w:rsid w:val="00C740BB"/>
    <w:rsid w:val="00C91F44"/>
    <w:rsid w:val="00CA3377"/>
    <w:rsid w:val="00CB442A"/>
    <w:rsid w:val="00CC0FCB"/>
    <w:rsid w:val="00CD029A"/>
    <w:rsid w:val="00CD02C7"/>
    <w:rsid w:val="00CE6C22"/>
    <w:rsid w:val="00CE6F24"/>
    <w:rsid w:val="00CF5B8A"/>
    <w:rsid w:val="00CF5CCE"/>
    <w:rsid w:val="00D02399"/>
    <w:rsid w:val="00D16C0A"/>
    <w:rsid w:val="00D20235"/>
    <w:rsid w:val="00D517DE"/>
    <w:rsid w:val="00D53E07"/>
    <w:rsid w:val="00D54FE6"/>
    <w:rsid w:val="00D64D2E"/>
    <w:rsid w:val="00D76BFA"/>
    <w:rsid w:val="00D77F02"/>
    <w:rsid w:val="00D823F9"/>
    <w:rsid w:val="00D864E1"/>
    <w:rsid w:val="00D912AB"/>
    <w:rsid w:val="00DA23D9"/>
    <w:rsid w:val="00DD57FD"/>
    <w:rsid w:val="00DD6E1D"/>
    <w:rsid w:val="00DD7B40"/>
    <w:rsid w:val="00DE0966"/>
    <w:rsid w:val="00DE3043"/>
    <w:rsid w:val="00DF1EA2"/>
    <w:rsid w:val="00DF2438"/>
    <w:rsid w:val="00DF2E71"/>
    <w:rsid w:val="00E141D5"/>
    <w:rsid w:val="00E173B7"/>
    <w:rsid w:val="00E22E49"/>
    <w:rsid w:val="00E25422"/>
    <w:rsid w:val="00E270E7"/>
    <w:rsid w:val="00E34457"/>
    <w:rsid w:val="00E3565F"/>
    <w:rsid w:val="00E42FF4"/>
    <w:rsid w:val="00E45CCF"/>
    <w:rsid w:val="00E46A61"/>
    <w:rsid w:val="00E47201"/>
    <w:rsid w:val="00E568E8"/>
    <w:rsid w:val="00E827EE"/>
    <w:rsid w:val="00E95613"/>
    <w:rsid w:val="00E95BC3"/>
    <w:rsid w:val="00EA3100"/>
    <w:rsid w:val="00EB1D40"/>
    <w:rsid w:val="00ED3337"/>
    <w:rsid w:val="00EF4C89"/>
    <w:rsid w:val="00F05858"/>
    <w:rsid w:val="00F06F06"/>
    <w:rsid w:val="00F0733C"/>
    <w:rsid w:val="00F1069E"/>
    <w:rsid w:val="00F21972"/>
    <w:rsid w:val="00F247E6"/>
    <w:rsid w:val="00F5086D"/>
    <w:rsid w:val="00F51B8E"/>
    <w:rsid w:val="00F759A7"/>
    <w:rsid w:val="00F80C03"/>
    <w:rsid w:val="00F87225"/>
    <w:rsid w:val="00F97CA3"/>
    <w:rsid w:val="00FC0DD3"/>
    <w:rsid w:val="00FC1208"/>
    <w:rsid w:val="00FC504C"/>
    <w:rsid w:val="00FC5A6C"/>
    <w:rsid w:val="00FC66B4"/>
    <w:rsid w:val="00FD0E74"/>
    <w:rsid w:val="00FE11AD"/>
    <w:rsid w:val="00FF2CE2"/>
    <w:rsid w:val="019E0070"/>
    <w:rsid w:val="03831236"/>
    <w:rsid w:val="048734BC"/>
    <w:rsid w:val="06334DDB"/>
    <w:rsid w:val="06722168"/>
    <w:rsid w:val="08BB280E"/>
    <w:rsid w:val="0C056389"/>
    <w:rsid w:val="0F1E3DFF"/>
    <w:rsid w:val="0F92175D"/>
    <w:rsid w:val="11AE0EFF"/>
    <w:rsid w:val="12147CCE"/>
    <w:rsid w:val="15067470"/>
    <w:rsid w:val="16AF39B2"/>
    <w:rsid w:val="195422C9"/>
    <w:rsid w:val="1B7F412D"/>
    <w:rsid w:val="1C1F0528"/>
    <w:rsid w:val="1C8046B9"/>
    <w:rsid w:val="1F602887"/>
    <w:rsid w:val="1F833C2E"/>
    <w:rsid w:val="1FF714A4"/>
    <w:rsid w:val="20196340"/>
    <w:rsid w:val="228D7B75"/>
    <w:rsid w:val="23832007"/>
    <w:rsid w:val="24311667"/>
    <w:rsid w:val="269746AD"/>
    <w:rsid w:val="27F60659"/>
    <w:rsid w:val="28D67F71"/>
    <w:rsid w:val="29323B2D"/>
    <w:rsid w:val="2DC50292"/>
    <w:rsid w:val="2DD10816"/>
    <w:rsid w:val="2ECA5DDA"/>
    <w:rsid w:val="2ECF6076"/>
    <w:rsid w:val="304D4679"/>
    <w:rsid w:val="316450AF"/>
    <w:rsid w:val="316F14A2"/>
    <w:rsid w:val="324101D8"/>
    <w:rsid w:val="332A3774"/>
    <w:rsid w:val="339B4EF5"/>
    <w:rsid w:val="34B65AB4"/>
    <w:rsid w:val="37EE0FAF"/>
    <w:rsid w:val="388859B9"/>
    <w:rsid w:val="39947F55"/>
    <w:rsid w:val="3A7519D1"/>
    <w:rsid w:val="3B2C2EC3"/>
    <w:rsid w:val="3D1633EB"/>
    <w:rsid w:val="3D725F46"/>
    <w:rsid w:val="3DCB195E"/>
    <w:rsid w:val="3E5B4B39"/>
    <w:rsid w:val="41276B18"/>
    <w:rsid w:val="41792343"/>
    <w:rsid w:val="424F2FB9"/>
    <w:rsid w:val="42E52355"/>
    <w:rsid w:val="460D0D9A"/>
    <w:rsid w:val="46DA7CB9"/>
    <w:rsid w:val="483C3646"/>
    <w:rsid w:val="48832DC5"/>
    <w:rsid w:val="49382AA5"/>
    <w:rsid w:val="4A423932"/>
    <w:rsid w:val="4BEE4428"/>
    <w:rsid w:val="4C9702F9"/>
    <w:rsid w:val="4FB5487F"/>
    <w:rsid w:val="54B52FCA"/>
    <w:rsid w:val="578749B4"/>
    <w:rsid w:val="58521B1F"/>
    <w:rsid w:val="58621BFF"/>
    <w:rsid w:val="59E051FD"/>
    <w:rsid w:val="5A6F2C36"/>
    <w:rsid w:val="5C0E61C4"/>
    <w:rsid w:val="5DFB460D"/>
    <w:rsid w:val="5EAB603E"/>
    <w:rsid w:val="5F937A23"/>
    <w:rsid w:val="602D0585"/>
    <w:rsid w:val="6047752B"/>
    <w:rsid w:val="604E3307"/>
    <w:rsid w:val="624B693E"/>
    <w:rsid w:val="629E27CB"/>
    <w:rsid w:val="62A37788"/>
    <w:rsid w:val="6511270F"/>
    <w:rsid w:val="65B748D4"/>
    <w:rsid w:val="66E1701E"/>
    <w:rsid w:val="67340108"/>
    <w:rsid w:val="68942E81"/>
    <w:rsid w:val="68E6689B"/>
    <w:rsid w:val="68F13333"/>
    <w:rsid w:val="6A316FCD"/>
    <w:rsid w:val="6B092A7C"/>
    <w:rsid w:val="6BF922FE"/>
    <w:rsid w:val="6C6036B1"/>
    <w:rsid w:val="6C632602"/>
    <w:rsid w:val="6C69454C"/>
    <w:rsid w:val="6C6A3E3C"/>
    <w:rsid w:val="6D0B502B"/>
    <w:rsid w:val="6D535020"/>
    <w:rsid w:val="73395703"/>
    <w:rsid w:val="747E4778"/>
    <w:rsid w:val="749E0382"/>
    <w:rsid w:val="75301DA6"/>
    <w:rsid w:val="774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43"/>
    <w:qFormat/>
    <w:uiPriority w:val="0"/>
    <w:pPr>
      <w:jc w:val="left"/>
      <w:outlineLvl w:val="0"/>
    </w:pPr>
    <w:rPr>
      <w:rFonts w:hint="eastAsia" w:ascii="黑体" w:hAnsi="宋体" w:eastAsia="黑体" w:cs="Times New Roman"/>
      <w:b/>
      <w:kern w:val="0"/>
      <w:sz w:val="32"/>
      <w:szCs w:val="32"/>
    </w:rPr>
  </w:style>
  <w:style w:type="paragraph" w:styleId="8">
    <w:name w:val="heading 2"/>
    <w:basedOn w:val="1"/>
    <w:next w:val="1"/>
    <w:qFormat/>
    <w:uiPriority w:val="0"/>
    <w:pPr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63"/>
    <w:qFormat/>
    <w:uiPriority w:val="0"/>
    <w:pPr>
      <w:ind w:firstLine="420" w:firstLineChars="200"/>
      <w:jc w:val="left"/>
    </w:pPr>
    <w:rPr>
      <w:rFonts w:ascii="Calibri" w:hAnsi="Calibri" w:eastAsia="Calibri" w:cs="Times New Roman"/>
      <w:kern w:val="0"/>
      <w:sz w:val="22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autoSpaceDE w:val="0"/>
      <w:autoSpaceDN w:val="0"/>
      <w:adjustRightInd w:val="0"/>
      <w:spacing w:before="154" w:after="0" w:line="360" w:lineRule="auto"/>
      <w:ind w:left="102" w:right="-24" w:rightChars="-10" w:firstLine="425" w:firstLineChars="225"/>
    </w:pPr>
    <w:rPr>
      <w:rFonts w:ascii="Arial" w:hAnsi="Arial" w:eastAsia="仿宋_GB2312"/>
      <w:sz w:val="24"/>
      <w:szCs w:val="32"/>
    </w:rPr>
  </w:style>
  <w:style w:type="paragraph" w:styleId="6">
    <w:name w:val="Body Text"/>
    <w:basedOn w:val="1"/>
    <w:next w:val="1"/>
    <w:qFormat/>
    <w:uiPriority w:val="0"/>
    <w:pPr>
      <w:spacing w:after="120"/>
      <w:jc w:val="left"/>
    </w:pPr>
    <w:rPr>
      <w:rFonts w:ascii="Calibri" w:hAnsi="Calibri" w:eastAsia="Calibri" w:cs="Times New Roman"/>
      <w:kern w:val="0"/>
      <w:sz w:val="22"/>
      <w:szCs w:val="22"/>
    </w:r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szCs w:val="22"/>
    </w:rPr>
  </w:style>
  <w:style w:type="paragraph" w:styleId="10">
    <w:name w:val="Normal Indent"/>
    <w:basedOn w:val="1"/>
    <w:qFormat/>
    <w:uiPriority w:val="0"/>
    <w:pPr>
      <w:ind w:firstLine="420"/>
      <w:jc w:val="left"/>
    </w:pPr>
    <w:rPr>
      <w:rFonts w:ascii="Calibri" w:hAnsi="Calibri" w:eastAsia="Calibri" w:cs="Times New Roman"/>
      <w:kern w:val="0"/>
      <w:sz w:val="20"/>
      <w:szCs w:val="20"/>
    </w:rPr>
  </w:style>
  <w:style w:type="paragraph" w:styleId="11">
    <w:name w:val="List 2"/>
    <w:basedOn w:val="1"/>
    <w:qFormat/>
    <w:uiPriority w:val="0"/>
    <w:pPr>
      <w:ind w:left="100" w:leftChars="200" w:hanging="200" w:hangingChars="200"/>
      <w:jc w:val="left"/>
    </w:pPr>
    <w:rPr>
      <w:rFonts w:ascii="Times New Roman" w:hAnsi="Times New Roman" w:eastAsia="Calibri" w:cs="Times New Roman"/>
      <w:kern w:val="0"/>
      <w:sz w:val="22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  <w:rPr>
      <w:szCs w:val="22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toc 8"/>
    <w:basedOn w:val="1"/>
    <w:next w:val="1"/>
    <w:unhideWhenUsed/>
    <w:qFormat/>
    <w:uiPriority w:val="39"/>
    <w:pPr>
      <w:ind w:left="2940" w:leftChars="1400"/>
    </w:pPr>
    <w:rPr>
      <w:szCs w:val="22"/>
    </w:rPr>
  </w:style>
  <w:style w:type="paragraph" w:styleId="16">
    <w:name w:val="Balloon Text"/>
    <w:basedOn w:val="1"/>
    <w:link w:val="61"/>
    <w:qFormat/>
    <w:uiPriority w:val="0"/>
    <w:rPr>
      <w:sz w:val="18"/>
      <w:szCs w:val="18"/>
    </w:rPr>
  </w:style>
  <w:style w:type="paragraph" w:styleId="17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qFormat/>
    <w:uiPriority w:val="39"/>
    <w:pPr>
      <w:spacing w:before="116"/>
      <w:ind w:left="18"/>
      <w:jc w:val="left"/>
    </w:pPr>
    <w:rPr>
      <w:rFonts w:hint="eastAsia" w:ascii="宋体" w:hAnsi="宋体" w:eastAsia="宋体" w:cs="Times New Roman"/>
      <w:kern w:val="0"/>
      <w:sz w:val="28"/>
      <w:szCs w:val="28"/>
    </w:rPr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szCs w:val="22"/>
    </w:rPr>
  </w:style>
  <w:style w:type="paragraph" w:styleId="21">
    <w:name w:val="List"/>
    <w:basedOn w:val="1"/>
    <w:next w:val="1"/>
    <w:qFormat/>
    <w:uiPriority w:val="0"/>
    <w:pPr>
      <w:ind w:left="200" w:hanging="200" w:hangingChars="200"/>
    </w:p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smallCaps/>
      <w:sz w:val="28"/>
    </w:r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paragraph" w:styleId="25">
    <w:name w:val="Normal (Web)"/>
    <w:basedOn w:val="1"/>
    <w:qFormat/>
    <w:uiPriority w:val="0"/>
    <w:pPr>
      <w:spacing w:beforeAutospacing="1" w:afterAutospacing="1"/>
      <w:jc w:val="left"/>
    </w:pPr>
    <w:rPr>
      <w:rFonts w:ascii="Arial Unicode MS" w:hAnsi="Arial Unicode MS" w:eastAsia="Calibri" w:cs="Times New Roman"/>
      <w:kern w:val="0"/>
      <w:sz w:val="24"/>
      <w:szCs w:val="22"/>
    </w:rPr>
  </w:style>
  <w:style w:type="table" w:styleId="27">
    <w:name w:val="Table Grid"/>
    <w:basedOn w:val="2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0"/>
  </w:style>
  <w:style w:type="character" w:styleId="30">
    <w:name w:val="FollowedHyperlink"/>
    <w:basedOn w:val="28"/>
    <w:qFormat/>
    <w:uiPriority w:val="0"/>
    <w:rPr>
      <w:color w:val="800080"/>
      <w:u w:val="none"/>
    </w:rPr>
  </w:style>
  <w:style w:type="character" w:styleId="31">
    <w:name w:val="Emphasis"/>
    <w:basedOn w:val="28"/>
    <w:qFormat/>
    <w:uiPriority w:val="0"/>
  </w:style>
  <w:style w:type="character" w:styleId="32">
    <w:name w:val="HTML Definition"/>
    <w:basedOn w:val="28"/>
    <w:qFormat/>
    <w:uiPriority w:val="0"/>
  </w:style>
  <w:style w:type="character" w:styleId="33">
    <w:name w:val="HTML Typewriter"/>
    <w:basedOn w:val="28"/>
    <w:qFormat/>
    <w:uiPriority w:val="0"/>
    <w:rPr>
      <w:rFonts w:ascii="monospace" w:hAnsi="monospace" w:eastAsia="monospace" w:cs="monospace"/>
      <w:sz w:val="20"/>
    </w:rPr>
  </w:style>
  <w:style w:type="character" w:styleId="34">
    <w:name w:val="HTML Acronym"/>
    <w:basedOn w:val="28"/>
    <w:qFormat/>
    <w:uiPriority w:val="0"/>
  </w:style>
  <w:style w:type="character" w:styleId="35">
    <w:name w:val="HTML Variable"/>
    <w:basedOn w:val="28"/>
    <w:qFormat/>
    <w:uiPriority w:val="0"/>
  </w:style>
  <w:style w:type="character" w:styleId="36">
    <w:name w:val="Hyperlink"/>
    <w:basedOn w:val="28"/>
    <w:qFormat/>
    <w:uiPriority w:val="99"/>
    <w:rPr>
      <w:color w:val="333333"/>
      <w:u w:val="none"/>
    </w:rPr>
  </w:style>
  <w:style w:type="character" w:styleId="37">
    <w:name w:val="HTML Code"/>
    <w:basedOn w:val="28"/>
    <w:qFormat/>
    <w:uiPriority w:val="0"/>
    <w:rPr>
      <w:rFonts w:hint="default" w:ascii="monospace" w:hAnsi="monospace" w:eastAsia="monospace" w:cs="monospace"/>
      <w:sz w:val="20"/>
    </w:rPr>
  </w:style>
  <w:style w:type="character" w:styleId="38">
    <w:name w:val="HTML Cite"/>
    <w:basedOn w:val="28"/>
    <w:qFormat/>
    <w:uiPriority w:val="0"/>
  </w:style>
  <w:style w:type="character" w:styleId="39">
    <w:name w:val="HTML Keyboard"/>
    <w:basedOn w:val="28"/>
    <w:qFormat/>
    <w:uiPriority w:val="0"/>
    <w:rPr>
      <w:rFonts w:hint="default" w:ascii="monospace" w:hAnsi="monospace" w:eastAsia="monospace" w:cs="monospace"/>
      <w:sz w:val="20"/>
    </w:rPr>
  </w:style>
  <w:style w:type="character" w:styleId="40">
    <w:name w:val="HTML Sample"/>
    <w:basedOn w:val="28"/>
    <w:qFormat/>
    <w:uiPriority w:val="0"/>
    <w:rPr>
      <w:rFonts w:hint="default" w:ascii="monospace" w:hAnsi="monospace" w:eastAsia="monospace" w:cs="monospace"/>
    </w:rPr>
  </w:style>
  <w:style w:type="paragraph" w:customStyle="1" w:styleId="41">
    <w:name w:val="BodyText"/>
    <w:basedOn w:val="1"/>
    <w:qFormat/>
    <w:uiPriority w:val="0"/>
    <w:pPr>
      <w:spacing w:after="120"/>
      <w:jc w:val="left"/>
      <w:textAlignment w:val="baseline"/>
    </w:pPr>
    <w:rPr>
      <w:rFonts w:ascii="Calibri" w:hAnsi="Calibri"/>
      <w:kern w:val="0"/>
      <w:sz w:val="22"/>
      <w:szCs w:val="22"/>
    </w:rPr>
  </w:style>
  <w:style w:type="character" w:customStyle="1" w:styleId="42">
    <w:name w:val="UserStyle_10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3">
    <w:name w:val="标题 1 字符"/>
    <w:link w:val="7"/>
    <w:qFormat/>
    <w:uiPriority w:val="0"/>
    <w:rPr>
      <w:rFonts w:hint="eastAsia" w:ascii="黑体" w:hAnsi="宋体" w:eastAsia="黑体" w:cs="Times New Roman"/>
      <w:b/>
      <w:kern w:val="0"/>
      <w:sz w:val="32"/>
      <w:szCs w:val="32"/>
    </w:rPr>
  </w:style>
  <w:style w:type="paragraph" w:customStyle="1" w:styleId="44">
    <w:name w:val="段落"/>
    <w:qFormat/>
    <w:uiPriority w:val="0"/>
    <w:pPr>
      <w:adjustRightInd w:val="0"/>
      <w:snapToGrid w:val="0"/>
      <w:spacing w:before="120" w:after="120" w:line="360" w:lineRule="auto"/>
      <w:ind w:firstLine="425" w:firstLineChars="177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4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6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47">
    <w:name w:val="xl31"/>
    <w:basedOn w:val="1"/>
    <w:qFormat/>
    <w:uiPriority w:val="0"/>
    <w:pPr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character" w:customStyle="1" w:styleId="48">
    <w:name w:val="UserStyle_0"/>
    <w:link w:val="49"/>
    <w:qFormat/>
    <w:uiPriority w:val="0"/>
    <w:rPr>
      <w:rFonts w:ascii="Times New Roman" w:hAnsi="Times New Roman" w:cs="Calibri"/>
      <w:b/>
      <w:bCs/>
      <w:kern w:val="44"/>
      <w:sz w:val="30"/>
      <w:szCs w:val="30"/>
      <w:lang w:val="en-US" w:eastAsia="zh-CN" w:bidi="ar-SA"/>
    </w:rPr>
  </w:style>
  <w:style w:type="paragraph" w:customStyle="1" w:styleId="49">
    <w:name w:val="Heading1"/>
    <w:basedOn w:val="1"/>
    <w:next w:val="1"/>
    <w:link w:val="48"/>
    <w:qFormat/>
    <w:uiPriority w:val="0"/>
    <w:pPr>
      <w:jc w:val="left"/>
      <w:textAlignment w:val="baseline"/>
    </w:pPr>
    <w:rPr>
      <w:rFonts w:ascii="Times New Roman" w:hAnsi="Times New Roman" w:cs="Calibri"/>
      <w:b/>
      <w:bCs/>
      <w:kern w:val="44"/>
      <w:sz w:val="30"/>
      <w:szCs w:val="30"/>
    </w:rPr>
  </w:style>
  <w:style w:type="paragraph" w:customStyle="1" w:styleId="50">
    <w:name w:val="Table Paragraph"/>
    <w:basedOn w:val="1"/>
    <w:qFormat/>
    <w:uiPriority w:val="0"/>
    <w:pPr>
      <w:jc w:val="left"/>
    </w:pPr>
    <w:rPr>
      <w:rFonts w:ascii="Calibri" w:hAnsi="Calibri" w:eastAsia="Calibri" w:cs="Times New Roman"/>
      <w:kern w:val="0"/>
      <w:sz w:val="22"/>
      <w:szCs w:val="22"/>
    </w:rPr>
  </w:style>
  <w:style w:type="paragraph" w:customStyle="1" w:styleId="51">
    <w:name w:val="正文_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2">
    <w:name w:val="UserStyle_18"/>
    <w:basedOn w:val="1"/>
    <w:qFormat/>
    <w:uiPriority w:val="0"/>
    <w:pPr>
      <w:textAlignment w:val="baseline"/>
    </w:pPr>
    <w:rPr>
      <w:rFonts w:ascii="Times New Roman" w:hAnsi="Times New Roman"/>
      <w:szCs w:val="21"/>
    </w:rPr>
  </w:style>
  <w:style w:type="paragraph" w:customStyle="1" w:styleId="53">
    <w:name w:val="BodyText1I"/>
    <w:basedOn w:val="41"/>
    <w:qFormat/>
    <w:uiPriority w:val="0"/>
    <w:pPr>
      <w:spacing w:before="154" w:after="0" w:line="360" w:lineRule="auto"/>
      <w:ind w:left="102" w:right="-10" w:rightChars="-10" w:firstLine="425" w:firstLineChars="225"/>
    </w:pPr>
    <w:rPr>
      <w:rFonts w:ascii="Arial" w:hAnsi="Arial" w:eastAsia="仿宋_GB2312"/>
      <w:sz w:val="24"/>
      <w:szCs w:val="24"/>
    </w:rPr>
  </w:style>
  <w:style w:type="paragraph" w:customStyle="1" w:styleId="54">
    <w:name w:val="_Style 3"/>
    <w:basedOn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0"/>
      <w:sz w:val="16"/>
      <w:szCs w:val="22"/>
    </w:rPr>
  </w:style>
  <w:style w:type="paragraph" w:customStyle="1" w:styleId="55">
    <w:name w:val="Body Text First Indent1"/>
    <w:basedOn w:val="6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sz w:val="24"/>
      <w:szCs w:val="32"/>
    </w:rPr>
  </w:style>
  <w:style w:type="character" w:customStyle="1" w:styleId="56">
    <w:name w:val="first-child1"/>
    <w:basedOn w:val="28"/>
    <w:qFormat/>
    <w:uiPriority w:val="0"/>
  </w:style>
  <w:style w:type="character" w:customStyle="1" w:styleId="57">
    <w:name w:val="first-child2"/>
    <w:basedOn w:val="28"/>
    <w:qFormat/>
    <w:uiPriority w:val="0"/>
  </w:style>
  <w:style w:type="character" w:customStyle="1" w:styleId="58">
    <w:name w:val="layui-layer-tabnow"/>
    <w:basedOn w:val="28"/>
    <w:qFormat/>
    <w:uiPriority w:val="0"/>
    <w:rPr>
      <w:bdr w:val="single" w:color="CCCCCC" w:sz="6" w:space="0"/>
      <w:shd w:val="clear" w:color="auto" w:fill="FFFFFF"/>
    </w:rPr>
  </w:style>
  <w:style w:type="paragraph" w:customStyle="1" w:styleId="59">
    <w:name w:val="UserStyle_24"/>
    <w:basedOn w:val="1"/>
    <w:qFormat/>
    <w:uiPriority w:val="0"/>
    <w:pPr>
      <w:widowControl/>
      <w:spacing w:before="100" w:beforeAutospacing="1" w:after="100" w:afterAutospacing="1"/>
      <w:jc w:val="center"/>
      <w:textAlignment w:val="baseline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60">
    <w:name w:val="TOC 标题1"/>
    <w:basedOn w:val="7"/>
    <w:next w:val="1"/>
    <w:semiHidden/>
    <w:unhideWhenUsed/>
    <w:qFormat/>
    <w:uiPriority w:val="39"/>
    <w:pPr>
      <w:keepNext/>
      <w:keepLines/>
      <w:widowControl/>
      <w:spacing w:before="480" w:line="276" w:lineRule="auto"/>
      <w:outlineLvl w:val="9"/>
    </w:pPr>
    <w:rPr>
      <w:rFonts w:hint="default" w:asciiTheme="majorHAnsi" w:hAnsiTheme="majorHAnsi" w:eastAsiaTheme="majorEastAsia" w:cstheme="majorBidi"/>
      <w:bCs/>
      <w:color w:val="2E75B6" w:themeColor="accent1" w:themeShade="BF"/>
      <w:sz w:val="28"/>
      <w:szCs w:val="28"/>
    </w:rPr>
  </w:style>
  <w:style w:type="character" w:customStyle="1" w:styleId="61">
    <w:name w:val="批注框文本 字符"/>
    <w:basedOn w:val="28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2">
    <w:name w:val="页脚 字符"/>
    <w:basedOn w:val="28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3">
    <w:name w:val="正文文本首行缩进 2 字符"/>
    <w:basedOn w:val="28"/>
    <w:link w:val="2"/>
    <w:qFormat/>
    <w:uiPriority w:val="0"/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F9EA-E189-4ED3-B13C-2B3E21539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cz</Company>
  <Pages>2</Pages>
  <Words>1140</Words>
  <Characters>1168</Characters>
  <Lines>262</Lines>
  <Paragraphs>74</Paragraphs>
  <TotalTime>45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2023-08-20T09:02:00Z</dcterms:created>
  <dc:creator>NTKO</dc:creator>
  <cp:lastModifiedBy>哎呦喂</cp:lastModifiedBy>
  <cp:lastPrinted>2024-01-22T08:09:00Z</cp:lastPrinted>
  <dcterms:modified xsi:type="dcterms:W3CDTF">2025-08-11T07:05:50Z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9B600976C8E64744A226107B9122787E_13</vt:lpwstr>
  </property>
  <property fmtid="{D5CDD505-2E9C-101B-9397-08002B2CF9AE}" pid="4" name="KSOTemplateDocerSaveRecord">
    <vt:lpwstr>eyJoZGlkIjoiMDhmYmExZDExYjM3NzM5NzcwYTkwZWZiZmJkMTg0ZTkiLCJ1c2VySWQiOiIxNTMxOTI4NDYyIn0=</vt:lpwstr>
  </property>
</Properties>
</file>